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bookmarkEnd w:id="0"/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95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荟纸儿</cp:lastModifiedBy>
  <cp:lastPrinted>2022-11-28T11:46:00Z</cp:lastPrinted>
  <dcterms:modified xsi:type="dcterms:W3CDTF">2023-10-27T08:45:03Z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DA66E1731FBD4B3C90A759775049E513_13</vt:lpwstr>
  </property>
</Properties>
</file>