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60236">
      <w:pPr>
        <w:pStyle w:val="2"/>
        <w:spacing w:line="480" w:lineRule="exact"/>
        <w:ind w:right="-107" w:rightChars="-51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 w14:paraId="62980943">
      <w:pPr>
        <w:pStyle w:val="2"/>
        <w:spacing w:line="480" w:lineRule="exact"/>
        <w:ind w:right="-107" w:rightChars="-51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406BEBE7">
      <w:pPr>
        <w:pStyle w:val="2"/>
        <w:spacing w:line="480" w:lineRule="exact"/>
        <w:ind w:right="-107" w:rightChars="-51"/>
        <w:jc w:val="center"/>
        <w:rPr>
          <w:rFonts w:hint="eastAsia" w:ascii="黑体" w:hAnsi="黑体" w:eastAsia="黑体" w:cs="黑体"/>
          <w:spacing w:val="-11"/>
          <w:sz w:val="36"/>
          <w:szCs w:val="36"/>
        </w:rPr>
      </w:pPr>
      <w:r>
        <w:rPr>
          <w:rFonts w:hint="eastAsia" w:ascii="黑体" w:hAnsi="黑体" w:eastAsia="黑体" w:cs="黑体"/>
          <w:spacing w:val="-11"/>
          <w:sz w:val="36"/>
          <w:szCs w:val="36"/>
        </w:rPr>
        <w:t>2025年泉州市鲤城区属部分公办学校专项公开招聘</w:t>
      </w:r>
    </w:p>
    <w:p w14:paraId="42FA14FF">
      <w:pPr>
        <w:pStyle w:val="2"/>
        <w:spacing w:line="480" w:lineRule="exact"/>
        <w:ind w:right="-107" w:rightChars="-51"/>
        <w:jc w:val="center"/>
        <w:rPr>
          <w:rFonts w:hint="eastAsia" w:ascii="黑体" w:hAnsi="黑体" w:eastAsia="黑体" w:cs="黑体"/>
          <w:b/>
          <w:bCs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6"/>
          <w:szCs w:val="36"/>
        </w:rPr>
        <w:t>编制内新任教师</w:t>
      </w:r>
      <w:r>
        <w:rPr>
          <w:rFonts w:hint="eastAsia" w:ascii="黑体" w:hAnsi="黑体" w:eastAsia="黑体" w:cs="黑体"/>
          <w:spacing w:val="-11"/>
          <w:sz w:val="36"/>
          <w:szCs w:val="36"/>
          <w:lang w:eastAsia="zh-CN"/>
        </w:rPr>
        <w:t>（二）</w:t>
      </w:r>
      <w:r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  <w:t>报名</w:t>
      </w:r>
      <w:r>
        <w:rPr>
          <w:rFonts w:hint="eastAsia" w:ascii="黑体" w:hAnsi="黑体" w:eastAsia="黑体" w:cs="黑体"/>
          <w:spacing w:val="-11"/>
          <w:sz w:val="36"/>
          <w:szCs w:val="36"/>
        </w:rPr>
        <w:t>登记表</w:t>
      </w:r>
    </w:p>
    <w:tbl>
      <w:tblPr>
        <w:tblStyle w:val="6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2C3C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56005EDC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3CC13B45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03FE9430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491FD7D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right w:val="single" w:color="auto" w:sz="4" w:space="0"/>
            </w:tcBorders>
            <w:vAlign w:val="center"/>
          </w:tcPr>
          <w:p w14:paraId="7989805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6793111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647B4A6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2FC0DDA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463B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2F6949E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5CE226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1C7BF34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044F3F2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2F8D51F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1633E71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0978AA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E2D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6DAFFF2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3ED420E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109E7A5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1DDEC6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B956DD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0EA020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203A2A4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6247C6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0D822E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5894C9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10A48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1091A34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23CCA8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A6C4C4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2C2BD0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89FB31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6331DC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3F9953D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C989F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15DD994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4E23585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61CCFCC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B50971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77D3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705CCF3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29C2ADD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3DADFA9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7A7D187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5A15CB3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78F2775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06B5412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6CF0FC7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EBE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0FD5D3C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7B342F6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2D18443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518D9ED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4649DE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71620D9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68DB2CC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9F6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58CA88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774CD3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70775DE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309A6874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35766F67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0E18447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978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77365BB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115A9FB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4DF102D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262A644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32ECCEE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6EC1F25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0D2A25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0EA2A64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710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7E0293F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1131D8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2D72B25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0335306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E5C32F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25BA3B1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6EB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737BB23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0FF18A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094DFFC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20C95B7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644DCDB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42A9767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65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61BDE564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469DD11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EF7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1F01B8F1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7B20EB8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B1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7CD20BD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364B773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3B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5512A580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08FF7A4E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55A09AEE">
            <w:pPr>
              <w:pStyle w:val="2"/>
              <w:spacing w:line="360" w:lineRule="exact"/>
              <w:ind w:right="-107" w:rightChars="-51"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本人承诺，所提供报名信息及报名材料属实，并学习了解《事业单位公开招聘违纪违规行为处理规定》（人社部令第35号）。若提供信息不属实，一经查实,本人将自觉接受被取消应聘资格的后果。特此承诺。 </w:t>
            </w:r>
          </w:p>
          <w:p w14:paraId="62E1F102">
            <w:pPr>
              <w:pStyle w:val="2"/>
              <w:spacing w:line="360" w:lineRule="exact"/>
              <w:ind w:right="-107" w:rightChars="-51" w:firstLine="5400" w:firstLineChars="22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考生签字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              </w:t>
            </w:r>
          </w:p>
          <w:p w14:paraId="1450EA65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   月     </w:t>
            </w:r>
            <w:bookmarkEnd w:id="0"/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398DCA9F"/>
    <w:p w14:paraId="506AC804">
      <w:pPr>
        <w:pStyle w:val="2"/>
        <w:spacing w:line="480" w:lineRule="exact"/>
        <w:ind w:right="-107" w:rightChars="-51"/>
        <w:jc w:val="center"/>
        <w:rPr>
          <w:rFonts w:hint="eastAsia" w:ascii="黑体" w:hAnsi="黑体" w:eastAsia="黑体" w:cs="黑体"/>
          <w:spacing w:val="-11"/>
          <w:sz w:val="36"/>
          <w:szCs w:val="36"/>
        </w:rPr>
      </w:pPr>
    </w:p>
    <w:p w14:paraId="113F2783">
      <w:pPr>
        <w:pStyle w:val="2"/>
        <w:spacing w:line="480" w:lineRule="exact"/>
        <w:ind w:right="-107" w:rightChars="-51"/>
        <w:jc w:val="center"/>
        <w:rPr>
          <w:rFonts w:hint="eastAsia" w:ascii="黑体" w:hAnsi="黑体" w:eastAsia="黑体" w:cs="黑体"/>
          <w:spacing w:val="-11"/>
          <w:sz w:val="36"/>
          <w:szCs w:val="36"/>
        </w:rPr>
      </w:pPr>
      <w:r>
        <w:rPr>
          <w:rFonts w:hint="eastAsia" w:ascii="黑体" w:hAnsi="黑体" w:eastAsia="黑体" w:cs="黑体"/>
          <w:spacing w:val="-11"/>
          <w:sz w:val="36"/>
          <w:szCs w:val="36"/>
        </w:rPr>
        <w:t>2025年泉州市鲤城区属部分公办学校专项公开招聘</w:t>
      </w:r>
    </w:p>
    <w:p w14:paraId="62592662">
      <w:pPr>
        <w:pStyle w:val="2"/>
        <w:spacing w:line="480" w:lineRule="exact"/>
        <w:ind w:right="-107" w:rightChars="-51"/>
        <w:jc w:val="center"/>
        <w:rPr>
          <w:rFonts w:hint="eastAsia" w:ascii="黑体" w:hAnsi="黑体" w:eastAsia="黑体" w:cs="黑体"/>
          <w:b/>
          <w:bCs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6"/>
          <w:szCs w:val="36"/>
        </w:rPr>
        <w:t>编制内新任教师</w:t>
      </w:r>
      <w:r>
        <w:rPr>
          <w:rFonts w:hint="eastAsia" w:ascii="黑体" w:hAnsi="黑体" w:eastAsia="黑体" w:cs="黑体"/>
          <w:spacing w:val="-11"/>
          <w:sz w:val="36"/>
          <w:szCs w:val="36"/>
          <w:lang w:eastAsia="zh-CN"/>
        </w:rPr>
        <w:t>（二）</w:t>
      </w:r>
      <w:r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  <w:t>资格复审</w:t>
      </w:r>
      <w:r>
        <w:rPr>
          <w:rFonts w:hint="eastAsia" w:ascii="黑体" w:hAnsi="黑体" w:eastAsia="黑体" w:cs="黑体"/>
          <w:spacing w:val="-11"/>
          <w:sz w:val="36"/>
          <w:szCs w:val="36"/>
        </w:rPr>
        <w:t>登记表</w:t>
      </w:r>
    </w:p>
    <w:tbl>
      <w:tblPr>
        <w:tblStyle w:val="6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1F99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65F60711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6E534FD3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18E093ED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2CE6951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right w:val="single" w:color="auto" w:sz="4" w:space="0"/>
            </w:tcBorders>
            <w:vAlign w:val="center"/>
          </w:tcPr>
          <w:p w14:paraId="0A872B2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1E9B4C1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63A344B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226933D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3AA2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01CCA4B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3F5FE1A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46DE00C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767AA21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7490E76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5D3E6AE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3EA11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81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2D9075B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26D5861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3508C57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A318F4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B56E0C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56EDEC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255CD58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31F0021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42B68C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BEFAB2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F9C7D2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2DD6AEB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C0993B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4D129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182B9CB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66EAFB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D35D58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0D0BBD8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DF7B67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0C03E47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52C9B5B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5C9C683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D6890F3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300C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17CC5C6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5CF4445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18F4DF0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4D4BAC4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17EA51D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57368E8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085ABBC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9FA0A0C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071D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5679342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4504DA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6410F36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451B4EF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5B6F0E8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09049A9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69DC980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515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7BA258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179EF4F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20618CE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1A656CD6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3598689A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0396AA7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1A2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6CE4918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76888B9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705FBF5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354E6A9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73E58E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3E974D2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7DBE15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0EB3525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A5E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783DE40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611F2AE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6AE9D0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7FF094B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B69FA9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7A3595A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D0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233A9B3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72F1A2F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530FB37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53A063A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31EFDD8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6D05AE7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79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33A9497B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63747A7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3FE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79347AFD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17491A8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718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48E172C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1B8C715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C9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75607E60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6237AAE2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0AD8486D">
            <w:pPr>
              <w:pStyle w:val="2"/>
              <w:spacing w:line="360" w:lineRule="exact"/>
              <w:ind w:right="-107" w:rightChars="-51"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本人承诺，所提供报名信息及报名材料属实，并学习了解《事业单位公开招聘违纪违规行为处理规定》（人社部令第35号）。若提供信息不属实，一经查实,本人将自觉接受被取消应聘资格的后果。特此承诺。 </w:t>
            </w:r>
          </w:p>
          <w:p w14:paraId="5A027351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考生签字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</w:t>
            </w:r>
          </w:p>
          <w:p w14:paraId="0F9F3550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4CBCF8B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BCAF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5BD1E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Y2RhOTlkZDJkNGMwYjY2NDQ4NjZiZDBmOGU4YzAifQ=="/>
  </w:docVars>
  <w:rsids>
    <w:rsidRoot w:val="00000000"/>
    <w:rsid w:val="02580705"/>
    <w:rsid w:val="082B49CF"/>
    <w:rsid w:val="36813CED"/>
    <w:rsid w:val="55A80497"/>
    <w:rsid w:val="68032399"/>
    <w:rsid w:val="69BD3893"/>
    <w:rsid w:val="79940AD7"/>
    <w:rsid w:val="7B320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Plain Text Char"/>
    <w:basedOn w:val="7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9">
    <w:name w:val="Footer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Header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302</Words>
  <Characters>311</Characters>
  <Lines>0</Lines>
  <Paragraphs>0</Paragraphs>
  <TotalTime>7</TotalTime>
  <ScaleCrop>false</ScaleCrop>
  <LinksUpToDate>false</LinksUpToDate>
  <CharactersWithSpaces>338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彩虹之南</cp:lastModifiedBy>
  <cp:lastPrinted>2024-12-05T06:45:00Z</cp:lastPrinted>
  <dcterms:modified xsi:type="dcterms:W3CDTF">2025-04-30T07:39:41Z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1DA801E812BE4FAAA69535A9405F3FC8_13</vt:lpwstr>
  </property>
  <property fmtid="{D5CDD505-2E9C-101B-9397-08002B2CF9AE}" pid="4" name="KSOTemplateDocerSaveRecord">
    <vt:lpwstr>eyJoZGlkIjoiOTIxMzJlOGQ5YTA1M2EzZmRkOWUzOGVkMGE5OTczNmEiLCJ1c2VySWQiOiI0Njc4NTUyODgifQ==</vt:lpwstr>
  </property>
</Properties>
</file>