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64D0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51B2959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731E2CE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641D03D">
      <w:pPr>
        <w:widowControl/>
        <w:spacing w:line="540" w:lineRule="atLeast"/>
        <w:jc w:val="center"/>
        <w:rPr>
          <w:rFonts w:ascii="??_GB2312" w:hAnsi="微软雅黑" w:eastAsia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14:paraId="42C19A4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E48D87D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025年泉州市鲤城区属部分公办学校专项公开招聘编制内新任教师（二）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考试，报考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（学校）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岗位（如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 教师资格证书，并按规定的时间将教师资格证书及普通话等级证书原件、复印件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按时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提供相应的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教师资格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书及普通话等级证书等，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A9E70ED">
      <w:pPr>
        <w:widowControl/>
        <w:spacing w:line="540" w:lineRule="atLeast"/>
        <w:ind w:firstLine="64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9DA3E41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BC5C205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608E1F3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CB1CEF8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承诺人签字（加盖手印）：</w:t>
      </w:r>
    </w:p>
    <w:p w14:paraId="2B79A1D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5BE29C9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  月  日（考试日期）</w:t>
      </w:r>
    </w:p>
    <w:p w14:paraId="1795DABE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729177B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1E1A8B88">
      <w:pPr>
        <w:widowControl/>
        <w:spacing w:line="540" w:lineRule="atLeas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14:paraId="6BAB19BD">
      <w:pPr>
        <w:widowControl/>
        <w:spacing w:line="540" w:lineRule="atLeast"/>
        <w:jc w:val="center"/>
        <w:rPr>
          <w:rFonts w:hint="eastAsia" w:asciiTheme="minorEastAsia" w:hAnsiTheme="minorEastAsia" w:eastAsiaTheme="minorEastAsia" w:cstheme="minorEastAsia"/>
          <w:b/>
          <w:bCs/>
          <w:spacing w:val="-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毕业证书和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学位证书原件承诺书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9F9929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EF5F9A1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2025年泉州市鲤城区属部分公办学校专项公开招聘编制内新任教师（二）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考试，报考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  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（学校）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（岗位，如中学语文）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得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  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 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学位证书，并按规定的时间将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复审。如未能按时取得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学位证书，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F8A917C">
      <w:pPr>
        <w:widowControl/>
        <w:spacing w:line="540" w:lineRule="atLeast"/>
        <w:ind w:firstLine="64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7E4FE0F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2419EA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789927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626456C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（加盖手印）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6E71C04C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29383A6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  日（考试日期）</w:t>
      </w:r>
      <w:bookmarkStart w:id="0" w:name="_GoBack"/>
      <w:bookmarkEnd w:id="0"/>
    </w:p>
    <w:p w14:paraId="3E18020B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0AD887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</w:p>
    <w:p w14:paraId="6D4DAB5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1892B85"/>
    <w:rsid w:val="0AFF26AA"/>
    <w:rsid w:val="200C6AA5"/>
    <w:rsid w:val="23BF49D9"/>
    <w:rsid w:val="323707E9"/>
    <w:rsid w:val="3A2D6818"/>
    <w:rsid w:val="3AF77471"/>
    <w:rsid w:val="4B927FCE"/>
    <w:rsid w:val="4EF168E2"/>
    <w:rsid w:val="6FF357A9"/>
    <w:rsid w:val="7DE44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432</Words>
  <Characters>456</Characters>
  <Lines>0</Lines>
  <Paragraphs>0</Paragraphs>
  <TotalTime>3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彩虹之南</cp:lastModifiedBy>
  <cp:lastPrinted>2024-12-09T01:08:00Z</cp:lastPrinted>
  <dcterms:modified xsi:type="dcterms:W3CDTF">2025-04-30T07:50:42Z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A39C1195D66F4B2E8F0177A39D6F81CE_13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