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  <w:lang w:eastAsia="zh-CN"/>
        </w:rPr>
        <w:t>暂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泉州市鲤城区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面向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届福建省内高校泉州生源公费师范生公开招聘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新任教师考试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bookmarkStart w:id="0" w:name="_GoBack"/>
      <w:bookmarkEnd w:id="0"/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鲤城区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人事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复审。如未能按时取得该教师资格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书及普通话等级证书等，用人单位依法解除本人的聘用合同。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M2I2M2NhMzFkNWUyYTg5NWYwODc2Y2Y2MTFhYmEifQ=="/>
  </w:docVars>
  <w:rsids>
    <w:rsidRoot w:val="00000000"/>
    <w:rsid w:val="01892B85"/>
    <w:rsid w:val="1AC273B6"/>
    <w:rsid w:val="200C6AA5"/>
    <w:rsid w:val="6FF357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GKZCR</cp:lastModifiedBy>
  <cp:lastPrinted>2024-03-29T07:48:57Z</cp:lastPrinted>
  <dcterms:modified xsi:type="dcterms:W3CDTF">2024-03-29T08:00:09Z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1FAB89F01EA14D84980C22F5B5DE7DD0_13</vt:lpwstr>
  </property>
</Properties>
</file>