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464D0">
      <w:pPr>
        <w:widowControl/>
        <w:spacing w:line="540" w:lineRule="atLeas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：</w:t>
      </w:r>
    </w:p>
    <w:p w14:paraId="51B2959F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731E2CE">
      <w:pPr>
        <w:widowControl/>
        <w:spacing w:line="540" w:lineRule="atLeas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2641D03D">
      <w:pPr>
        <w:widowControl/>
        <w:spacing w:line="540" w:lineRule="atLeast"/>
        <w:jc w:val="center"/>
        <w:rPr>
          <w:rFonts w:ascii="??_GB2312" w:hAnsi="微软雅黑" w:eastAsia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 </w:t>
      </w:r>
    </w:p>
    <w:p w14:paraId="42C19A4D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2E48D87D">
      <w:pPr>
        <w:widowControl/>
        <w:spacing w:line="54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年泉州市公办学校公开招聘编制内新任教师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考试，报考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（学校）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岗位（如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年8月31日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 教师资格证书，并按规定的时间将教师资格证书及普通话等级证书原件、复印件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（备注“与原件相符，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***提供”）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招聘单位和用人单位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复审。如未能取得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按时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提供相应的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教师资格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书及普通话等级证书等，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本人愿自动放弃应聘该岗位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0A9E70ED">
      <w:pPr>
        <w:widowControl/>
        <w:spacing w:line="540" w:lineRule="atLeast"/>
        <w:ind w:firstLine="646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9DA3E41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7BC5C205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1608E1F3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3CB1CEF8">
      <w:pPr>
        <w:spacing w:line="500" w:lineRule="exact"/>
        <w:ind w:firstLine="3859" w:firstLineChars="1206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承诺人签字（加盖手印）：</w:t>
      </w:r>
    </w:p>
    <w:p w14:paraId="2B79A1D0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5BE29C9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  月  日（考试日期）</w:t>
      </w:r>
    </w:p>
    <w:p w14:paraId="1795DABE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23D80FCC">
      <w:pPr>
        <w:widowControl/>
        <w:spacing w:line="540" w:lineRule="atLeast"/>
        <w:jc w:val="both"/>
        <w:rPr>
          <w:rFonts w:hint="eastAsia" w:ascii="黑体" w:hAnsi="黑体" w:eastAsia="黑体" w:cs="黑体"/>
          <w:b/>
          <w:bCs/>
          <w:color w:val="000000"/>
          <w:spacing w:val="-6"/>
          <w:kern w:val="0"/>
          <w:sz w:val="44"/>
          <w:szCs w:val="44"/>
          <w:shd w:val="clear" w:color="auto" w:fill="FFFFFF"/>
        </w:rPr>
      </w:pPr>
    </w:p>
    <w:p w14:paraId="21C4AABB">
      <w:pPr>
        <w:widowControl/>
        <w:spacing w:line="540" w:lineRule="atLeast"/>
        <w:jc w:val="center"/>
        <w:rPr>
          <w:rFonts w:hint="eastAsia" w:ascii="黑体" w:hAnsi="黑体" w:eastAsia="黑体" w:cs="黑体"/>
          <w:b/>
          <w:bCs/>
          <w:color w:val="000000"/>
          <w:spacing w:val="-6"/>
          <w:kern w:val="0"/>
          <w:sz w:val="44"/>
          <w:szCs w:val="44"/>
          <w:shd w:val="clear" w:color="auto" w:fill="FFFFFF"/>
        </w:rPr>
      </w:pPr>
    </w:p>
    <w:p w14:paraId="6BAB19BD">
      <w:pPr>
        <w:widowControl/>
        <w:spacing w:line="540" w:lineRule="atLeast"/>
        <w:jc w:val="center"/>
        <w:rPr>
          <w:rFonts w:hint="eastAsia" w:asciiTheme="minorEastAsia" w:hAnsiTheme="minorEastAsia" w:eastAsiaTheme="minorEastAsia" w:cstheme="minorEastAsia"/>
          <w:b/>
          <w:bCs/>
          <w:spacing w:val="-6"/>
        </w:rPr>
      </w:pPr>
      <w:r>
        <w:rPr>
          <w:rFonts w:hint="eastAsia" w:ascii="黑体" w:hAnsi="黑体" w:eastAsia="黑体" w:cs="黑体"/>
          <w:b/>
          <w:bCs/>
          <w:color w:val="000000"/>
          <w:spacing w:val="-6"/>
          <w:kern w:val="0"/>
          <w:sz w:val="44"/>
          <w:szCs w:val="44"/>
          <w:shd w:val="clear" w:color="auto" w:fill="FFFFFF"/>
        </w:rPr>
        <w:t>未取得</w:t>
      </w:r>
      <w:r>
        <w:rPr>
          <w:rFonts w:hint="eastAsia" w:ascii="黑体" w:hAnsi="黑体" w:eastAsia="黑体" w:cs="黑体"/>
          <w:b/>
          <w:bCs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毕业证书和</w:t>
      </w:r>
      <w:r>
        <w:rPr>
          <w:rFonts w:hint="eastAsia" w:ascii="黑体" w:hAnsi="黑体" w:eastAsia="黑体" w:cs="黑体"/>
          <w:b/>
          <w:bCs/>
          <w:color w:val="000000"/>
          <w:spacing w:val="-6"/>
          <w:kern w:val="0"/>
          <w:sz w:val="44"/>
          <w:szCs w:val="44"/>
          <w:shd w:val="clear" w:color="auto" w:fill="FFFFFF"/>
        </w:rPr>
        <w:t>学位证书原件承诺书</w:t>
      </w:r>
    </w:p>
    <w:p w14:paraId="19F99290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EF5F9A1">
      <w:pPr>
        <w:widowControl/>
        <w:spacing w:line="54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年泉州市公办学校公开招聘编制内新任教师考试，报考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    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（学校）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）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现承诺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年8月31日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前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取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得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     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     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学历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     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学位证书，并按规定的时间将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毕业证书和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证书原件、复印件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（备注“与原件相符，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***提供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”）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招聘单位和用人单位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复审。如未能按时取得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毕业证书和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学位证书，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本人愿自动放弃应聘该岗位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0F8A917C">
      <w:pPr>
        <w:widowControl/>
        <w:spacing w:line="540" w:lineRule="atLeast"/>
        <w:ind w:firstLine="64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7E4FE0F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72419EA0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12789927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626456C">
      <w:pPr>
        <w:spacing w:line="500" w:lineRule="exact"/>
        <w:ind w:firstLine="3859" w:firstLineChars="120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承诺人签字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（加盖手印）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6E71C04C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29383A6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  日（考试日期）</w:t>
      </w:r>
    </w:p>
    <w:p w14:paraId="3E18020B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0AD8871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</w:p>
    <w:p w14:paraId="6D4DAB5C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zJlOGQ5YTA1M2EzZmRkOWUzOGVkMGE5OTczNmEifQ=="/>
  </w:docVars>
  <w:rsids>
    <w:rsidRoot w:val="00000000"/>
    <w:rsid w:val="01892B85"/>
    <w:rsid w:val="0AFF26AA"/>
    <w:rsid w:val="200C6AA5"/>
    <w:rsid w:val="23BF49D9"/>
    <w:rsid w:val="323707E9"/>
    <w:rsid w:val="353C0005"/>
    <w:rsid w:val="3A2D6818"/>
    <w:rsid w:val="3AF77471"/>
    <w:rsid w:val="4B927FCE"/>
    <w:rsid w:val="4EF168E2"/>
    <w:rsid w:val="6FF357A9"/>
    <w:rsid w:val="7DE44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444</Words>
  <Characters>468</Characters>
  <Lines>0</Lines>
  <Paragraphs>0</Paragraphs>
  <TotalTime>7</TotalTime>
  <ScaleCrop>false</ScaleCrop>
  <LinksUpToDate>false</LinksUpToDate>
  <CharactersWithSpaces>667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GKZCR</cp:lastModifiedBy>
  <cp:lastPrinted>2024-12-09T01:08:00Z</cp:lastPrinted>
  <dcterms:modified xsi:type="dcterms:W3CDTF">2025-05-12T07:48:16Z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42EA3AA98F83474F96A149A21570622A_13</vt:lpwstr>
  </property>
  <property fmtid="{D5CDD505-2E9C-101B-9397-08002B2CF9AE}" pid="4" name="KSOTemplateDocerSaveRecord">
    <vt:lpwstr>eyJoZGlkIjoiZjdmM2I2M2NhMzFkNWUyYTg5NWYwODc2Y2Y2MTFhYmEiLCJ1c2VySWQiOiIxMzMyODkyNzA1In0=</vt:lpwstr>
  </property>
</Properties>
</file>